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59" w:rsidRDefault="00C35159" w:rsidP="00C35159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szCs w:val="32"/>
              <w:u w:val="single"/>
            </w:rPr>
            <w:t>ORCHARD</w:t>
          </w:r>
        </w:smartTag>
        <w:r>
          <w:rPr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  <w:u w:val="single"/>
            </w:rPr>
            <w:t>FARM</w:t>
          </w:r>
        </w:smartTag>
        <w:r>
          <w:rPr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  <w:u w:val="single"/>
            </w:rPr>
            <w:t>R-V</w:t>
          </w:r>
        </w:smartTag>
        <w:r>
          <w:rPr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  <w:u w:val="single"/>
            </w:rPr>
            <w:t>SCHOOL DISTRICT</w:t>
          </w:r>
        </w:smartTag>
      </w:smartTag>
    </w:p>
    <w:p w:rsidR="00C35159" w:rsidRDefault="00C35159" w:rsidP="00C35159">
      <w:pPr>
        <w:jc w:val="center"/>
        <w:rPr>
          <w:b/>
          <w:sz w:val="32"/>
          <w:szCs w:val="32"/>
        </w:rPr>
      </w:pPr>
      <w:r w:rsidRPr="00C35159">
        <w:rPr>
          <w:b/>
          <w:sz w:val="32"/>
          <w:szCs w:val="32"/>
          <w:u w:val="single"/>
        </w:rPr>
        <w:t>SPECIAL EVENT SET UP REQUEST</w:t>
      </w:r>
    </w:p>
    <w:p w:rsidR="00C35159" w:rsidRDefault="00C35159" w:rsidP="00C35159">
      <w:pPr>
        <w:jc w:val="center"/>
        <w:rPr>
          <w:b/>
          <w:sz w:val="32"/>
          <w:szCs w:val="32"/>
        </w:rPr>
      </w:pPr>
    </w:p>
    <w:p w:rsidR="00536D77" w:rsidRPr="008D0265" w:rsidRDefault="00536D77" w:rsidP="00C35159">
      <w:pPr>
        <w:rPr>
          <w:b/>
        </w:rPr>
      </w:pPr>
      <w:r w:rsidRPr="008D0265">
        <w:rPr>
          <w:b/>
        </w:rPr>
        <w:t>Early Learning Center</w:t>
      </w:r>
      <w:r w:rsidRPr="008D026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87767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1EC4">
            <w:rPr>
              <w:rFonts w:ascii="MS Gothic" w:eastAsia="MS Gothic" w:hAnsi="MS Gothic" w:hint="eastAsia"/>
              <w:b/>
              <w:sz w:val="28"/>
              <w:szCs w:val="28"/>
            </w:rPr>
            <w:t>☒</w:t>
          </w:r>
        </w:sdtContent>
      </w:sdt>
      <w:r w:rsidR="00A045D9" w:rsidRPr="008D0265">
        <w:rPr>
          <w:rFonts w:eastAsia="MS Gothic"/>
          <w:b/>
          <w:sz w:val="28"/>
          <w:szCs w:val="28"/>
        </w:rPr>
        <w:tab/>
      </w:r>
      <w:r w:rsidRPr="008D0265">
        <w:rPr>
          <w:b/>
          <w:sz w:val="28"/>
          <w:szCs w:val="28"/>
        </w:rPr>
        <w:t xml:space="preserve"> </w:t>
      </w:r>
      <w:r w:rsidRPr="008D0265">
        <w:rPr>
          <w:b/>
        </w:rPr>
        <w:t xml:space="preserve"> </w:t>
      </w:r>
      <w:r w:rsidR="00A045D9" w:rsidRPr="008D0265">
        <w:rPr>
          <w:b/>
        </w:rPr>
        <w:t xml:space="preserve">  </w:t>
      </w:r>
      <w:r w:rsidR="008D0265">
        <w:rPr>
          <w:b/>
        </w:rPr>
        <w:t xml:space="preserve">        </w:t>
      </w:r>
      <w:r w:rsidR="00661067" w:rsidRPr="008D0265">
        <w:rPr>
          <w:b/>
        </w:rPr>
        <w:t>Discovery</w:t>
      </w:r>
      <w:r w:rsidRPr="008D0265">
        <w:rPr>
          <w:b/>
        </w:rPr>
        <w:t xml:space="preserve"> Elementary</w:t>
      </w:r>
      <w:r w:rsidR="00A045D9" w:rsidRPr="008D0265">
        <w:rPr>
          <w:b/>
        </w:rPr>
        <w:t xml:space="preserve"> </w:t>
      </w:r>
      <w:sdt>
        <w:sdtPr>
          <w:rPr>
            <w:b/>
            <w:sz w:val="28"/>
            <w:szCs w:val="28"/>
          </w:rPr>
          <w:id w:val="19935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265" w:rsidRPr="008D0265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</w:p>
    <w:p w:rsidR="00C35159" w:rsidRDefault="00536D77" w:rsidP="00C35159">
      <w:pPr>
        <w:rPr>
          <w:b/>
        </w:rPr>
      </w:pPr>
      <w:r w:rsidRPr="008D0265">
        <w:rPr>
          <w:b/>
        </w:rPr>
        <w:t>Orchard Farm Elementary</w:t>
      </w:r>
      <w:r w:rsidR="008D0265" w:rsidRPr="008D0265">
        <w:rPr>
          <w:b/>
        </w:rPr>
        <w:t xml:space="preserve"> </w:t>
      </w:r>
      <w:sdt>
        <w:sdtPr>
          <w:rPr>
            <w:b/>
            <w:sz w:val="28"/>
            <w:szCs w:val="28"/>
          </w:rPr>
          <w:id w:val="186903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265" w:rsidRPr="008D0265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8D0265">
        <w:rPr>
          <w:b/>
        </w:rPr>
        <w:tab/>
      </w:r>
      <w:r w:rsidR="006B7D2E" w:rsidRPr="008D0265">
        <w:rPr>
          <w:b/>
        </w:rPr>
        <w:t>M</w:t>
      </w:r>
      <w:r w:rsidR="00C35159" w:rsidRPr="008D0265">
        <w:rPr>
          <w:b/>
        </w:rPr>
        <w:t>iddle</w:t>
      </w:r>
      <w:r w:rsidRPr="008D0265">
        <w:rPr>
          <w:b/>
        </w:rPr>
        <w:t xml:space="preserve"> School</w:t>
      </w:r>
      <w:r w:rsidR="008D0265" w:rsidRPr="008D026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17117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265" w:rsidRPr="008D0265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6B7D2E" w:rsidRPr="008D0265">
        <w:rPr>
          <w:b/>
        </w:rPr>
        <w:tab/>
      </w:r>
      <w:r w:rsidR="006B7D2E" w:rsidRPr="008D0265">
        <w:rPr>
          <w:b/>
        </w:rPr>
        <w:tab/>
      </w:r>
      <w:r w:rsidR="00C35159" w:rsidRPr="008D0265">
        <w:rPr>
          <w:b/>
        </w:rPr>
        <w:t>High</w:t>
      </w:r>
      <w:r w:rsidRPr="008D0265">
        <w:rPr>
          <w:b/>
        </w:rPr>
        <w:t xml:space="preserve"> School</w:t>
      </w:r>
      <w:r w:rsidR="008D0265" w:rsidRPr="008D0265">
        <w:rPr>
          <w:b/>
        </w:rPr>
        <w:t xml:space="preserve"> </w:t>
      </w:r>
      <w:sdt>
        <w:sdtPr>
          <w:rPr>
            <w:b/>
            <w:sz w:val="28"/>
            <w:szCs w:val="28"/>
          </w:rPr>
          <w:id w:val="-191507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C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35159" w:rsidRPr="008D0265">
        <w:rPr>
          <w:b/>
          <w:sz w:val="28"/>
          <w:szCs w:val="28"/>
        </w:rPr>
        <w:t xml:space="preserve"> </w:t>
      </w:r>
      <w:r w:rsidR="00C35159" w:rsidRPr="008D0265">
        <w:rPr>
          <w:b/>
        </w:rPr>
        <w:tab/>
      </w:r>
      <w:r w:rsidR="006B7D2E">
        <w:rPr>
          <w:b/>
          <w:sz w:val="32"/>
          <w:szCs w:val="32"/>
        </w:rPr>
        <w:tab/>
      </w:r>
    </w:p>
    <w:p w:rsidR="00C35159" w:rsidRDefault="00C35159" w:rsidP="00C35159">
      <w:pPr>
        <w:rPr>
          <w:b/>
        </w:rPr>
      </w:pPr>
    </w:p>
    <w:p w:rsidR="00C35159" w:rsidRDefault="00C35159" w:rsidP="00C35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(FIVE DAY PRIOR NOTICE APPRECIATED)</w:t>
      </w:r>
    </w:p>
    <w:p w:rsidR="00C35159" w:rsidRDefault="00C35159" w:rsidP="00C35159">
      <w:pPr>
        <w:jc w:val="center"/>
        <w:rPr>
          <w:b/>
          <w:sz w:val="28"/>
          <w:szCs w:val="28"/>
        </w:rPr>
      </w:pP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Event Name: </w:t>
      </w:r>
      <w:r w:rsidR="00C26365">
        <w:rPr>
          <w:sz w:val="28"/>
          <w:szCs w:val="28"/>
        </w:rPr>
        <w:t> 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Meet the Candidate Night</w:t>
      </w:r>
      <w:r w:rsidR="00C26365">
        <w:rPr>
          <w:sz w:val="28"/>
          <w:szCs w:val="28"/>
        </w:rPr>
        <w:fldChar w:fldCharType="end"/>
      </w:r>
      <w:r w:rsidR="00C26365">
        <w:rPr>
          <w:sz w:val="28"/>
          <w:szCs w:val="28"/>
        </w:rPr>
        <w:t> </w:t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Day &amp; Date: </w:t>
      </w:r>
      <w:r w:rsidR="00547207">
        <w:rPr>
          <w:sz w:val="28"/>
          <w:szCs w:val="28"/>
        </w:rPr>
        <w:t xml:space="preserve"> 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Tuesday, March 12, 2019</w:t>
      </w:r>
      <w:r w:rsidR="00643EE0">
        <w:rPr>
          <w:sz w:val="28"/>
          <w:szCs w:val="28"/>
        </w:rPr>
        <w:t xml:space="preserve"> </w:t>
      </w:r>
      <w:r w:rsidR="00C26365">
        <w:rPr>
          <w:sz w:val="28"/>
          <w:szCs w:val="28"/>
        </w:rPr>
        <w:fldChar w:fldCharType="end"/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Time Event Starts:</w:t>
      </w:r>
      <w:r w:rsidR="00547207">
        <w:rPr>
          <w:sz w:val="28"/>
          <w:szCs w:val="28"/>
        </w:rPr>
        <w:t xml:space="preserve"> 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7:00 p.m.</w:t>
      </w:r>
      <w:r w:rsidR="00643EE0">
        <w:rPr>
          <w:sz w:val="28"/>
          <w:szCs w:val="28"/>
        </w:rPr>
        <w:t xml:space="preserve"> </w:t>
      </w:r>
      <w:r w:rsidR="00C26365">
        <w:rPr>
          <w:sz w:val="28"/>
          <w:szCs w:val="28"/>
        </w:rPr>
        <w:fldChar w:fldCharType="end"/>
      </w:r>
      <w:r w:rsidR="00547207">
        <w:rPr>
          <w:sz w:val="28"/>
          <w:szCs w:val="28"/>
        </w:rPr>
        <w:t xml:space="preserve"> </w:t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Time Event Ends: 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9:00 p.m.</w:t>
      </w:r>
      <w:r w:rsidR="00C26365">
        <w:rPr>
          <w:sz w:val="28"/>
          <w:szCs w:val="28"/>
        </w:rPr>
        <w:fldChar w:fldCharType="end"/>
      </w:r>
    </w:p>
    <w:p w:rsidR="006B7D2E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Staff Person Responsible:</w:t>
      </w:r>
      <w:r w:rsidR="00547207">
        <w:rPr>
          <w:sz w:val="28"/>
          <w:szCs w:val="28"/>
        </w:rPr>
        <w:t xml:space="preserve">  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643EE0">
        <w:rPr>
          <w:sz w:val="28"/>
          <w:szCs w:val="28"/>
        </w:rPr>
        <w:t>Trina Becktol</w:t>
      </w:r>
      <w:r w:rsidR="00C26365">
        <w:rPr>
          <w:sz w:val="28"/>
          <w:szCs w:val="28"/>
        </w:rPr>
        <w:fldChar w:fldCharType="end"/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Area/Classroom Used: </w:t>
      </w:r>
      <w:r w:rsidR="006B7D2E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6B7D2E">
        <w:rPr>
          <w:sz w:val="28"/>
          <w:szCs w:val="28"/>
        </w:rPr>
        <w:instrText xml:space="preserve"> FORMTEXT </w:instrText>
      </w:r>
      <w:r w:rsidR="006B7D2E">
        <w:rPr>
          <w:sz w:val="28"/>
          <w:szCs w:val="28"/>
        </w:rPr>
      </w:r>
      <w:r w:rsidR="006B7D2E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Board Room</w:t>
      </w:r>
      <w:r w:rsidR="006B7D2E">
        <w:rPr>
          <w:sz w:val="28"/>
          <w:szCs w:val="28"/>
        </w:rPr>
        <w:fldChar w:fldCharType="end"/>
      </w:r>
      <w:bookmarkEnd w:id="0"/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Outdoor Areas Used: </w:t>
      </w:r>
      <w:r w:rsidR="006B7D2E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6B7D2E">
        <w:rPr>
          <w:sz w:val="28"/>
          <w:szCs w:val="28"/>
        </w:rPr>
        <w:instrText xml:space="preserve"> FORMTEXT </w:instrText>
      </w:r>
      <w:r w:rsidR="006B7D2E">
        <w:rPr>
          <w:sz w:val="28"/>
          <w:szCs w:val="28"/>
        </w:rPr>
      </w:r>
      <w:r w:rsidR="006B7D2E">
        <w:rPr>
          <w:sz w:val="28"/>
          <w:szCs w:val="28"/>
        </w:rPr>
        <w:fldChar w:fldCharType="separate"/>
      </w:r>
      <w:r w:rsidR="00643EE0">
        <w:rPr>
          <w:sz w:val="28"/>
          <w:szCs w:val="28"/>
        </w:rPr>
        <w:t>n/a</w:t>
      </w:r>
      <w:r w:rsidR="006B7D2E">
        <w:rPr>
          <w:sz w:val="28"/>
          <w:szCs w:val="28"/>
        </w:rPr>
        <w:fldChar w:fldCharType="end"/>
      </w:r>
      <w:bookmarkEnd w:id="1"/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Estimated Number of People: </w:t>
      </w:r>
      <w:r w:rsidR="00C26365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50</w:t>
      </w:r>
      <w:r w:rsidR="00C26365">
        <w:rPr>
          <w:sz w:val="28"/>
          <w:szCs w:val="28"/>
        </w:rPr>
        <w:fldChar w:fldCharType="end"/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Number of Tables Needed: 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0</w:t>
      </w:r>
      <w:r w:rsidR="00C26365">
        <w:rPr>
          <w:sz w:val="28"/>
          <w:szCs w:val="28"/>
        </w:rPr>
        <w:fldChar w:fldCharType="end"/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Number of Chairs Needed: </w:t>
      </w:r>
      <w:r w:rsidR="00C26365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6365">
        <w:rPr>
          <w:sz w:val="28"/>
          <w:szCs w:val="28"/>
        </w:rPr>
        <w:instrText xml:space="preserve"> FORMTEXT </w:instrText>
      </w:r>
      <w:r w:rsidR="00C26365">
        <w:rPr>
          <w:sz w:val="28"/>
          <w:szCs w:val="28"/>
        </w:rPr>
      </w:r>
      <w:r w:rsidR="00C26365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60</w:t>
      </w:r>
      <w:r w:rsidR="00643EE0">
        <w:rPr>
          <w:sz w:val="28"/>
          <w:szCs w:val="28"/>
        </w:rPr>
        <w:t xml:space="preserve"> chairs</w:t>
      </w:r>
      <w:r w:rsidR="00481EC4">
        <w:rPr>
          <w:sz w:val="28"/>
          <w:szCs w:val="28"/>
        </w:rPr>
        <w:t xml:space="preserve"> minimum</w:t>
      </w:r>
      <w:r w:rsidR="00C26365">
        <w:rPr>
          <w:sz w:val="28"/>
          <w:szCs w:val="28"/>
        </w:rPr>
        <w:fldChar w:fldCharType="end"/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Time Set Up Can Start: </w:t>
      </w:r>
      <w:r w:rsidR="006B7D2E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B7D2E">
        <w:rPr>
          <w:sz w:val="28"/>
          <w:szCs w:val="28"/>
        </w:rPr>
        <w:instrText xml:space="preserve"> FORMTEXT </w:instrText>
      </w:r>
      <w:r w:rsidR="006B7D2E">
        <w:rPr>
          <w:sz w:val="28"/>
          <w:szCs w:val="28"/>
        </w:rPr>
      </w:r>
      <w:r w:rsidR="006B7D2E"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 </w:t>
      </w:r>
      <w:r w:rsidR="00481EC4">
        <w:rPr>
          <w:sz w:val="28"/>
          <w:szCs w:val="28"/>
        </w:rPr>
        <w:t> </w:t>
      </w:r>
      <w:r w:rsidR="00481EC4">
        <w:rPr>
          <w:sz w:val="28"/>
          <w:szCs w:val="28"/>
        </w:rPr>
        <w:t> </w:t>
      </w:r>
      <w:r w:rsidR="00481EC4">
        <w:rPr>
          <w:sz w:val="28"/>
          <w:szCs w:val="28"/>
        </w:rPr>
        <w:t> </w:t>
      </w:r>
      <w:r w:rsidR="00481EC4">
        <w:rPr>
          <w:sz w:val="28"/>
          <w:szCs w:val="28"/>
        </w:rPr>
        <w:t> </w:t>
      </w:r>
      <w:r w:rsidR="006B7D2E">
        <w:rPr>
          <w:sz w:val="28"/>
          <w:szCs w:val="28"/>
        </w:rPr>
        <w:fldChar w:fldCharType="end"/>
      </w:r>
      <w:bookmarkEnd w:id="2"/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Extra Security Required: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5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>No</w:t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Extra Custodian Required:</w:t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7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>No</w:t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Special Electrical Needs: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>No</w:t>
      </w: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Special A/V Needs: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 w:rsidR="006B7D2E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6B7D2E">
        <w:rPr>
          <w:sz w:val="28"/>
          <w:szCs w:val="28"/>
        </w:rPr>
        <w:instrText xml:space="preserve"> FORMCHECKBOX </w:instrText>
      </w:r>
      <w:r w:rsidR="00A00E01">
        <w:rPr>
          <w:sz w:val="28"/>
          <w:szCs w:val="28"/>
        </w:rPr>
      </w:r>
      <w:r w:rsidR="00A00E01">
        <w:rPr>
          <w:sz w:val="28"/>
          <w:szCs w:val="28"/>
        </w:rPr>
        <w:fldChar w:fldCharType="separate"/>
      </w:r>
      <w:r w:rsidR="006B7D2E"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>No</w:t>
      </w:r>
    </w:p>
    <w:p w:rsidR="00C35159" w:rsidRDefault="00C35159" w:rsidP="00C35159">
      <w:pPr>
        <w:rPr>
          <w:sz w:val="28"/>
          <w:szCs w:val="28"/>
        </w:rPr>
      </w:pPr>
    </w:p>
    <w:p w:rsid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 xml:space="preserve">Special Instructions: </w:t>
      </w:r>
    </w:p>
    <w:p w:rsidR="00661067" w:rsidRDefault="00661067" w:rsidP="00C35159">
      <w:pPr>
        <w:rPr>
          <w:sz w:val="28"/>
          <w:szCs w:val="28"/>
        </w:rPr>
      </w:pPr>
    </w:p>
    <w:p w:rsidR="00A00E01" w:rsidRDefault="006B7D2E" w:rsidP="00481EC4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481EC4">
        <w:rPr>
          <w:sz w:val="28"/>
          <w:szCs w:val="28"/>
        </w:rPr>
        <w:t>Regular board room tables - 2 will be set up in the front for the candidates</w:t>
      </w:r>
      <w:r w:rsidR="00A00E01">
        <w:rPr>
          <w:sz w:val="28"/>
          <w:szCs w:val="28"/>
        </w:rPr>
        <w:t xml:space="preserve">.  The remaining table can be lined against the front wall.  </w:t>
      </w:r>
      <w:r w:rsidR="00A00E01" w:rsidRPr="00A00E01">
        <w:rPr>
          <w:sz w:val="28"/>
          <w:szCs w:val="28"/>
        </w:rPr>
        <w:t xml:space="preserve">Let's set up the room with the candidates in the front facing the doors and </w:t>
      </w:r>
      <w:r w:rsidR="00A00E01">
        <w:rPr>
          <w:sz w:val="28"/>
          <w:szCs w:val="28"/>
        </w:rPr>
        <w:t>the remaining tables along the wall shared with the multipurpose room.</w:t>
      </w:r>
    </w:p>
    <w:p w:rsidR="006B7D2E" w:rsidRDefault="00A00E01" w:rsidP="00481EC4">
      <w:pPr>
        <w:rPr>
          <w:sz w:val="28"/>
          <w:szCs w:val="28"/>
        </w:rPr>
      </w:pPr>
      <w:r>
        <w:rPr>
          <w:sz w:val="28"/>
          <w:szCs w:val="28"/>
        </w:rPr>
        <w:t>Audience chairs - please set up a minimum of 60 chairs.  More can be set up to balance out the room.</w:t>
      </w:r>
      <w:r w:rsidR="006B7D2E">
        <w:rPr>
          <w:sz w:val="28"/>
          <w:szCs w:val="28"/>
        </w:rPr>
        <w:fldChar w:fldCharType="end"/>
      </w:r>
      <w:bookmarkEnd w:id="11"/>
    </w:p>
    <w:p w:rsidR="00C35159" w:rsidRDefault="00C35159" w:rsidP="00C35159">
      <w:pPr>
        <w:rPr>
          <w:sz w:val="28"/>
          <w:szCs w:val="28"/>
        </w:rPr>
      </w:pPr>
    </w:p>
    <w:p w:rsidR="00C35159" w:rsidRDefault="00C35159" w:rsidP="00C351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COMPLETE SET-UP SHEET WITH DETAILED LAY OUT</w:t>
      </w:r>
    </w:p>
    <w:p w:rsidR="00C35159" w:rsidRDefault="00C35159" w:rsidP="00C35159">
      <w:pPr>
        <w:jc w:val="center"/>
        <w:rPr>
          <w:b/>
          <w:sz w:val="28"/>
          <w:szCs w:val="28"/>
          <w:u w:val="single"/>
        </w:rPr>
      </w:pPr>
    </w:p>
    <w:p w:rsidR="00C35159" w:rsidRDefault="00C35159" w:rsidP="00C35159">
      <w:pPr>
        <w:jc w:val="center"/>
        <w:rPr>
          <w:b/>
          <w:sz w:val="28"/>
          <w:szCs w:val="28"/>
          <w:u w:val="single"/>
        </w:rPr>
      </w:pPr>
    </w:p>
    <w:p w:rsidR="00C35159" w:rsidRPr="00C35159" w:rsidRDefault="00C35159" w:rsidP="00C35159">
      <w:pPr>
        <w:rPr>
          <w:sz w:val="28"/>
          <w:szCs w:val="28"/>
        </w:rPr>
      </w:pPr>
      <w:r>
        <w:rPr>
          <w:sz w:val="28"/>
          <w:szCs w:val="28"/>
        </w:rPr>
        <w:t>APPROV</w:t>
      </w:r>
      <w:r w:rsidR="00661067">
        <w:rPr>
          <w:sz w:val="28"/>
          <w:szCs w:val="28"/>
        </w:rPr>
        <w:t xml:space="preserve">ED BY: </w:t>
      </w:r>
      <w:r w:rsidR="000211C0">
        <w:rPr>
          <w:sz w:val="28"/>
          <w:szCs w:val="28"/>
        </w:rPr>
        <w:t xml:space="preserve"> </w:t>
      </w:r>
      <w:r w:rsidR="000211C0" w:rsidRPr="000211C0">
        <w:rPr>
          <w:sz w:val="28"/>
          <w:szCs w:val="28"/>
          <w:u w:val="single"/>
        </w:rPr>
        <w:t>Trina Becktol</w:t>
      </w:r>
      <w:r w:rsidR="00661067">
        <w:rPr>
          <w:sz w:val="28"/>
          <w:szCs w:val="28"/>
        </w:rPr>
        <w:tab/>
      </w:r>
      <w:r>
        <w:rPr>
          <w:sz w:val="28"/>
          <w:szCs w:val="28"/>
        </w:rPr>
        <w:t>DATE:</w:t>
      </w:r>
      <w:r w:rsidR="00661067">
        <w:rPr>
          <w:sz w:val="28"/>
          <w:szCs w:val="28"/>
        </w:rPr>
        <w:t xml:space="preserve"> </w:t>
      </w:r>
      <w:r w:rsidR="000211C0">
        <w:rPr>
          <w:sz w:val="28"/>
          <w:szCs w:val="28"/>
          <w:u w:val="single"/>
        </w:rPr>
        <w:t xml:space="preserve"> </w:t>
      </w:r>
      <w:r w:rsidR="00A00E01">
        <w:rPr>
          <w:sz w:val="28"/>
          <w:szCs w:val="28"/>
          <w:u w:val="single"/>
        </w:rPr>
        <w:t>01/14/19</w:t>
      </w:r>
      <w:bookmarkStart w:id="12" w:name="_GoBack"/>
      <w:bookmarkEnd w:id="12"/>
    </w:p>
    <w:sectPr w:rsidR="00C35159" w:rsidRPr="00C35159" w:rsidSect="000211C0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97" w:rsidRDefault="009F4697">
      <w:r>
        <w:separator/>
      </w:r>
    </w:p>
  </w:endnote>
  <w:endnote w:type="continuationSeparator" w:id="0">
    <w:p w:rsidR="009F4697" w:rsidRDefault="009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97" w:rsidRDefault="009F4697">
      <w:r>
        <w:separator/>
      </w:r>
    </w:p>
  </w:footnote>
  <w:footnote w:type="continuationSeparator" w:id="0">
    <w:p w:rsidR="009F4697" w:rsidRDefault="009F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D3"/>
    <w:rsid w:val="000211C0"/>
    <w:rsid w:val="00086439"/>
    <w:rsid w:val="002264D3"/>
    <w:rsid w:val="00481EC4"/>
    <w:rsid w:val="004E5694"/>
    <w:rsid w:val="00502B8E"/>
    <w:rsid w:val="00536D77"/>
    <w:rsid w:val="00547207"/>
    <w:rsid w:val="005F01FA"/>
    <w:rsid w:val="00643EE0"/>
    <w:rsid w:val="00661067"/>
    <w:rsid w:val="006B7D2E"/>
    <w:rsid w:val="00741ABF"/>
    <w:rsid w:val="007B238A"/>
    <w:rsid w:val="008B2904"/>
    <w:rsid w:val="008D0265"/>
    <w:rsid w:val="00993A79"/>
    <w:rsid w:val="009F4697"/>
    <w:rsid w:val="00A00E01"/>
    <w:rsid w:val="00A045D9"/>
    <w:rsid w:val="00AA547D"/>
    <w:rsid w:val="00B306A3"/>
    <w:rsid w:val="00C26365"/>
    <w:rsid w:val="00C35159"/>
    <w:rsid w:val="00DA72CD"/>
    <w:rsid w:val="00DD7B14"/>
    <w:rsid w:val="00E23B13"/>
    <w:rsid w:val="00E40207"/>
    <w:rsid w:val="00EF4284"/>
    <w:rsid w:val="00F367EE"/>
    <w:rsid w:val="00F66D81"/>
    <w:rsid w:val="00FA74CD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31557E"/>
  <w15:docId w15:val="{ABE540EF-9E7C-4521-A880-0DCBCF05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2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2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cktol\Desktop\Forms\Event%20Set%20Up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Set Up Request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ORCHARD FARM R-V SCHOOL DISTRICT</vt:lpstr>
    </vt:vector>
  </TitlesOfParts>
  <Company>ofsd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ORCHARD FARM R-V SCHOOL DISTRICT</dc:title>
  <dc:creator>Trina Becktol</dc:creator>
  <cp:lastModifiedBy>Trina Becktol</cp:lastModifiedBy>
  <cp:revision>2</cp:revision>
  <cp:lastPrinted>2006-09-25T14:51:00Z</cp:lastPrinted>
  <dcterms:created xsi:type="dcterms:W3CDTF">2019-01-14T15:33:00Z</dcterms:created>
  <dcterms:modified xsi:type="dcterms:W3CDTF">2019-01-14T15:33:00Z</dcterms:modified>
</cp:coreProperties>
</file>